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 w:after="0" w:line="240" w:lineRule="auto"/>
        <w:ind w:left="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64996pt;margin-top:15.379892pt;width:29.26008pt;height:62.62001pt;mso-position-horizontal-relative:page;mso-position-vertical-relative:paragraph;z-index:-732" coordorigin="713,308" coordsize="585,1252">
            <v:group style="position:absolute;left:734;top:319;width:2;height:1230" coordorigin="734,319" coordsize="2,1230">
              <v:shape style="position:absolute;left:734;top:319;width:2;height:1230" coordorigin="734,319" coordsize="0,1230" path="m734,319l734,1549e" filled="f" stroked="t" strokeweight="1.11999pt" strokecolor="#000000">
                <v:path arrowok="t"/>
              </v:shape>
            </v:group>
            <v:group style="position:absolute;left:724;top:329;width:563;height:2" coordorigin="724,329" coordsize="563,2">
              <v:shape style="position:absolute;left:724;top:329;width:563;height:2" coordorigin="724,329" coordsize="563,0" path="m724,329l1287,329e" filled="f" stroked="t" strokeweight="1.11996pt" strokecolor="#000000">
                <v:path arrowok="t"/>
              </v:shape>
            </v:group>
            <v:group style="position:absolute;left:1277;top:319;width:2;height:1230" coordorigin="1277,319" coordsize="2,1230">
              <v:shape style="position:absolute;left:1277;top:319;width:2;height:1230" coordorigin="1277,319" coordsize="0,1230" path="m1277,319l1277,1549e" filled="f" stroked="t" strokeweight="1.12001pt" strokecolor="#000000">
                <v:path arrowok="t"/>
              </v:shape>
            </v:group>
            <v:group style="position:absolute;left:724;top:535;width:563;height:2" coordorigin="724,535" coordsize="563,2">
              <v:shape style="position:absolute;left:724;top:535;width:563;height:2" coordorigin="724,535" coordsize="563,0" path="m724,535l1287,535e" filled="f" stroked="t" strokeweight="1.12008pt" strokecolor="#000000">
                <v:path arrowok="t"/>
              </v:shape>
            </v:group>
            <v:group style="position:absolute;left:724;top:799;width:563;height:2" coordorigin="724,799" coordsize="563,2">
              <v:shape style="position:absolute;left:724;top:799;width:563;height:2" coordorigin="724,799" coordsize="563,0" path="m724,799l1287,799e" filled="f" stroked="t" strokeweight="1.11996pt" strokecolor="#000000">
                <v:path arrowok="t"/>
              </v:shape>
            </v:group>
            <v:group style="position:absolute;left:724;top:1054;width:563;height:2" coordorigin="724,1054" coordsize="563,2">
              <v:shape style="position:absolute;left:724;top:1054;width:563;height:2" coordorigin="724,1054" coordsize="563,0" path="m724,1054l1287,1054e" filled="f" stroked="t" strokeweight="1.11996pt" strokecolor="#000000">
                <v:path arrowok="t"/>
              </v:shape>
            </v:group>
            <v:group style="position:absolute;left:724;top:1303;width:563;height:2" coordorigin="724,1303" coordsize="563,2">
              <v:shape style="position:absolute;left:724;top:1303;width:563;height:2" coordorigin="724,1303" coordsize="563,0" path="m724,1303l1287,1303e" filled="f" stroked="t" strokeweight="1.12002pt" strokecolor="#000000">
                <v:path arrowok="t"/>
              </v:shape>
            </v:group>
            <v:group style="position:absolute;left:724;top:1539;width:563;height:2" coordorigin="724,1539" coordsize="563,2">
              <v:shape style="position:absolute;left:724;top:1539;width:563;height:2" coordorigin="724,1539" coordsize="563,0" path="m724,1539l1287,1539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Empl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ym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tus: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851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Exten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Substitutes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68" w:lineRule="auto"/>
        <w:ind w:left="856" w:right="305" w:firstLine="-1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7.279984pt;margin-top:9.079856pt;width:260.260030pt;height:37.3pt;mso-position-horizontal-relative:page;mso-position-vertical-relative:paragraph;z-index:-731" coordorigin="3546,182" coordsize="5205,746">
            <v:group style="position:absolute;left:3561;top:190;width:2;height:730" coordorigin="3561,190" coordsize="2,730">
              <v:shape style="position:absolute;left:3561;top:190;width:2;height:730" coordorigin="3561,190" coordsize="0,730" path="m3561,190l3561,919e" filled="f" stroked="t" strokeweight=".81999pt" strokecolor="#000000">
                <v:path arrowok="t"/>
              </v:shape>
            </v:group>
            <v:group style="position:absolute;left:3554;top:197;width:5189;height:2" coordorigin="3554,197" coordsize="5189,2">
              <v:shape style="position:absolute;left:3554;top:197;width:5189;height:2" coordorigin="3554,197" coordsize="5189,0" path="m3554,197l8743,197e" filled="f" stroked="t" strokeweight=".82003pt" strokecolor="#000000">
                <v:path arrowok="t"/>
              </v:shape>
            </v:group>
            <v:group style="position:absolute;left:8735;top:190;width:2;height:730" coordorigin="8735,190" coordsize="2,730">
              <v:shape style="position:absolute;left:8735;top:190;width:2;height:730" coordorigin="8735,190" coordsize="0,730" path="m8735,190l8735,919e" filled="f" stroked="t" strokeweight=".82pt" strokecolor="#000000">
                <v:path arrowok="t"/>
              </v:shape>
            </v:group>
            <v:group style="position:absolute;left:3554;top:912;width:5189;height:2" coordorigin="3554,912" coordsize="5189,2">
              <v:shape style="position:absolute;left:3554;top:912;width:5189;height:2" coordorigin="3554,912" coordsize="5189,0" path="m3554,912l8743,912e" filled="f" stroked="t" strokeweight=".8200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orary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Probationar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1s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Year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atio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2n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8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8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4" w:right="320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480pt;margin-top:-17.260109pt;width:82.59pt;height:80.34pt;mso-position-horizontal-relative:page;mso-position-vertical-relative:paragraph;z-index:-716" type="#_x0000_t75">
            <v:imagedata r:id="rId6" o:title=""/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STOCKTON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DISTRICT</w:t>
      </w:r>
    </w:p>
    <w:p>
      <w:pPr>
        <w:spacing w:before="18" w:after="0" w:line="240" w:lineRule="auto"/>
        <w:ind w:left="793" w:right="3441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20"/>
          <w:w w:val="89"/>
        </w:rPr>
        <w:t>FINA</w:t>
      </w:r>
      <w:r>
        <w:rPr>
          <w:rFonts w:ascii="Arial" w:hAnsi="Arial" w:cs="Arial" w:eastAsia="Arial"/>
          <w:sz w:val="36"/>
          <w:szCs w:val="36"/>
          <w:spacing w:val="0"/>
          <w:w w:val="89"/>
        </w:rPr>
        <w:t>L</w:t>
      </w:r>
      <w:r>
        <w:rPr>
          <w:rFonts w:ascii="Arial" w:hAnsi="Arial" w:cs="Arial" w:eastAsia="Arial"/>
          <w:sz w:val="36"/>
          <w:szCs w:val="36"/>
          <w:spacing w:val="54"/>
          <w:w w:val="89"/>
        </w:rPr>
        <w:t> </w:t>
      </w:r>
      <w:r>
        <w:rPr>
          <w:rFonts w:ascii="Arial" w:hAnsi="Arial" w:cs="Arial" w:eastAsia="Arial"/>
          <w:sz w:val="36"/>
          <w:szCs w:val="36"/>
          <w:spacing w:val="22"/>
          <w:w w:val="89"/>
        </w:rPr>
        <w:t>EVALUATION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16" w:lineRule="exact"/>
        <w:ind w:left="-35" w:right="264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CERTIFICATE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NON-INSTRUCTIONA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ASSIGNM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NT*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footer="971" w:top="520" w:bottom="1160" w:left="560" w:right="880"/>
          <w:footerReference w:type="default" r:id="rId5"/>
          <w:type w:val="continuous"/>
          <w:pgSz w:w="12240" w:h="15840"/>
          <w:cols w:num="2" w:equalWidth="0">
            <w:col w:w="3046" w:space="3"/>
            <w:col w:w="7751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6" w:lineRule="exact"/>
        <w:ind w:left="162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5.130005pt;margin-top:12.709905pt;width:177.6pt;height:.1pt;mso-position-horizontal-relative:page;mso-position-vertical-relative:paragraph;z-index:-730" coordorigin="4303,254" coordsize="3552,2">
            <v:shape style="position:absolute;left:4303;top:254;width:3552;height:2" coordorigin="4303,254" coordsize="3552,0" path="m4303,254l7855,254e" filled="f" stroked="t" strokeweight=".8200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SOC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SECURIT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#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2" w:lineRule="exact"/>
        <w:ind w:left="1562" w:right="-20"/>
        <w:jc w:val="left"/>
        <w:tabs>
          <w:tab w:pos="7660" w:val="left"/>
          <w:tab w:pos="9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</w:rPr>
        <w:t>Teacher'</w:t>
      </w:r>
      <w:r>
        <w:rPr>
          <w:rFonts w:ascii="Arial" w:hAnsi="Arial" w:cs="Arial" w:eastAsia="Arial"/>
          <w:sz w:val="20"/>
          <w:szCs w:val="20"/>
          <w:spacing w:val="0"/>
        </w:rPr>
        <w:t>s</w:t>
      </w:r>
      <w:r>
        <w:rPr>
          <w:rFonts w:ascii="Arial" w:hAnsi="Arial" w:cs="Arial" w:eastAsia="Arial"/>
          <w:sz w:val="20"/>
          <w:szCs w:val="20"/>
          <w:spacing w:val="2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Nam</w:t>
      </w:r>
      <w:r>
        <w:rPr>
          <w:rFonts w:ascii="Arial" w:hAnsi="Arial" w:cs="Arial" w:eastAsia="Arial"/>
          <w:sz w:val="20"/>
          <w:szCs w:val="20"/>
          <w:spacing w:val="0"/>
        </w:rPr>
        <w:t>e</w:t>
      </w:r>
      <w:r>
        <w:rPr>
          <w:rFonts w:ascii="Arial" w:hAnsi="Arial" w:cs="Arial" w:eastAsia="Arial"/>
          <w:sz w:val="20"/>
          <w:szCs w:val="20"/>
          <w:spacing w:val="-4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0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560" w:right="880"/>
        </w:sectPr>
      </w:pPr>
      <w:rPr/>
    </w:p>
    <w:p>
      <w:pPr>
        <w:spacing w:before="0" w:after="0" w:line="205" w:lineRule="exact"/>
        <w:ind w:right="-2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81"/>
        </w:rPr>
        <w:t>Last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tabs>
          <w:tab w:pos="16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4"/>
          <w:w w:val="80"/>
        </w:rPr>
        <w:t>Fi</w:t>
      </w:r>
      <w:r>
        <w:rPr>
          <w:rFonts w:ascii="Arial" w:hAnsi="Arial" w:cs="Arial" w:eastAsia="Arial"/>
          <w:sz w:val="20"/>
          <w:szCs w:val="20"/>
          <w:spacing w:val="3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9"/>
          <w:w w:val="7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l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560" w:right="880"/>
          <w:cols w:num="2" w:equalWidth="0">
            <w:col w:w="4106" w:space="1579"/>
            <w:col w:w="5115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26" w:lineRule="exact"/>
        <w:ind w:left="3506" w:right="-20"/>
        <w:jc w:val="left"/>
        <w:tabs>
          <w:tab w:pos="60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7.489998pt;margin-top:.769405pt;width:399.66pt;height:.1pt;mso-position-horizontal-relative:page;mso-position-vertical-relative:paragraph;z-index:-729" coordorigin="2150,15" coordsize="7993,2">
            <v:shape style="position:absolute;left:2150;top:15;width:7993;height:2" coordorigin="2150,15" coordsize="7993,0" path="m2150,15l10143,15e" filled="f" stroked="t" strokeweight="1.1200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6"/>
          <w:w w:val="81"/>
        </w:rPr>
        <w:t>Sc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81"/>
        </w:rPr>
        <w:t>oo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spacing w:val="-43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Assi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nme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1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21"/>
          <w:w w:val="81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(Gr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de(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/S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bject(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)/Jo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81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30"/>
          <w:w w:val="81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-1"/>
        </w:rPr>
        <w:t>Title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3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6.769997pt;margin-top:1.479873pt;width:231.66pt;height:.1pt;mso-position-horizontal-relative:page;mso-position-vertical-relative:paragraph;z-index:-728" coordorigin="2135,30" coordsize="4633,2">
            <v:shape style="position:absolute;left:2135;top:30;width:4633;height:2" coordorigin="2135,30" coordsize="4633,0" path="m2135,30l6769,30e" filled="f" stroked="t" strokeweight="1.1200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Sp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ia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ncl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ty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ass)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6" w:lineRule="exact"/>
        <w:ind w:left="1590" w:right="-20"/>
        <w:jc w:val="left"/>
        <w:tabs>
          <w:tab w:pos="9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89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-1"/>
        </w:rPr>
        <w:t>aluato</w:t>
      </w:r>
      <w:r>
        <w:rPr>
          <w:rFonts w:ascii="Arial" w:hAnsi="Arial" w:cs="Arial" w:eastAsia="Arial"/>
          <w:sz w:val="20"/>
          <w:szCs w:val="20"/>
          <w:spacing w:val="11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-1"/>
        </w:rPr>
        <w:t>Nam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560" w:right="880"/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90" w:right="-20"/>
        <w:jc w:val="left"/>
        <w:tabs>
          <w:tab w:pos="6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9"/>
          <w:w w:val="89"/>
        </w:rPr>
        <w:t>Dat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</w:rPr>
        <w:t>Evaluatio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</w:rPr>
        <w:t>Conferenc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I.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TEA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HER'S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ADHEREN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CU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RICULAR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OBJECTIVES.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2" w:after="0" w:line="257" w:lineRule="auto"/>
        <w:ind w:right="420" w:firstLine="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Fo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purpose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th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form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"non-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nstructional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wo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do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s</w:t>
      </w:r>
      <w:r>
        <w:rPr>
          <w:rFonts w:ascii="Arial" w:hAnsi="Arial" w:cs="Arial" w:eastAsia="Arial"/>
          <w:sz w:val="14"/>
          <w:szCs w:val="14"/>
          <w:spacing w:val="14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h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a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13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gu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l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r</w:t>
      </w:r>
      <w:r>
        <w:rPr>
          <w:rFonts w:ascii="Arial" w:hAnsi="Arial" w:cs="Arial" w:eastAsia="Arial"/>
          <w:sz w:val="14"/>
          <w:szCs w:val="14"/>
          <w:spacing w:val="15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89"/>
        </w:rPr>
        <w:t>c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l</w:t>
      </w:r>
      <w:r>
        <w:rPr>
          <w:rFonts w:ascii="Arial" w:hAnsi="Arial" w:cs="Arial" w:eastAsia="Arial"/>
          <w:sz w:val="14"/>
          <w:szCs w:val="14"/>
          <w:spacing w:val="6"/>
          <w:w w:val="89"/>
        </w:rPr>
        <w:t>ass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r</w:t>
      </w:r>
      <w:r>
        <w:rPr>
          <w:rFonts w:ascii="Arial" w:hAnsi="Arial" w:cs="Arial" w:eastAsia="Arial"/>
          <w:sz w:val="14"/>
          <w:szCs w:val="14"/>
          <w:spacing w:val="6"/>
          <w:w w:val="89"/>
        </w:rPr>
        <w:t>o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ment,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gaged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tion.</w:t>
      </w:r>
    </w:p>
    <w:p>
      <w:pPr>
        <w:jc w:val="both"/>
        <w:spacing w:after="0"/>
        <w:sectPr>
          <w:type w:val="continuous"/>
          <w:pgSz w:w="12240" w:h="15840"/>
          <w:pgMar w:top="520" w:bottom="1160" w:left="560" w:right="880"/>
          <w:cols w:num="2" w:equalWidth="0">
            <w:col w:w="6576" w:space="1642"/>
            <w:col w:w="2582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4" w:after="0" w:line="240" w:lineRule="auto"/>
        <w:ind w:left="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1.440002pt;margin-top:-.280105pt;width:296.669970pt;height:191.86pt;mso-position-horizontal-relative:page;mso-position-vertical-relative:paragraph;z-index:-7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148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89"/>
                          </w:rPr>
                          <w:t>Commendable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Satisfactory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25" w:after="0" w:line="240" w:lineRule="auto"/>
                          <w:ind w:left="12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Unsati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2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8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8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8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5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74" w:hRule="exact"/>
                    </w:trPr>
                    <w:tc>
                      <w:tcPr>
                        <w:tcW w:w="148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78" w:hRule="exact"/>
                    </w:trPr>
                    <w:tc>
                      <w:tcPr>
                        <w:tcW w:w="148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148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49" w:hRule="exact"/>
                    </w:trPr>
                    <w:tc>
                      <w:tcPr>
                        <w:tcW w:w="148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48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In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di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man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r: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2" w:lineRule="exact"/>
        <w:ind w:left="568" w:right="6338" w:firstLine="-2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Show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knowledg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curricula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course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stand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d/o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ogra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goal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jectives.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ct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6" w:lineRule="exact"/>
        <w:ind w:left="530" w:right="66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curriculu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standard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and/o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progr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16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b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jec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12" w:lineRule="auto"/>
        <w:ind w:left="515" w:right="6447" w:firstLine="-2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Deve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op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impl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tiv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ach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curricula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standard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and/o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program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goal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objectives.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10" w:lineRule="auto"/>
        <w:ind w:left="506" w:right="6348" w:firstLine="-2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teri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rric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sta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/o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obj</w:t>
      </w:r>
      <w:r>
        <w:rPr>
          <w:rFonts w:ascii="Arial" w:hAnsi="Arial" w:cs="Arial" w:eastAsia="Arial"/>
          <w:sz w:val="20"/>
          <w:szCs w:val="20"/>
          <w:spacing w:val="4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6" w:lineRule="exact"/>
        <w:ind w:left="2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fl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ev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nc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6" w:lineRule="exact"/>
        <w:ind w:left="299" w:right="-20"/>
        <w:jc w:val="left"/>
        <w:tabs>
          <w:tab w:pos="103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009998pt;margin-top:24.669973pt;width:509.52pt;height:.1pt;mso-position-horizontal-relative:page;mso-position-vertical-relative:paragraph;z-index:-727" coordorigin="700,493" coordsize="10190,2">
            <v:shape style="position:absolute;left:700;top:493;width:10190;height:2" coordorigin="700,493" coordsize="10190,0" path="m700,493l10891,49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35.009998pt;margin-top:36.129974pt;width:509.52pt;height:.1pt;mso-position-horizontal-relative:page;mso-position-vertical-relative:paragraph;z-index:-726" coordorigin="700,723" coordsize="10190,2">
            <v:shape style="position:absolute;left:700;top:723;width:10190;height:2" coordorigin="700,723" coordsize="10190,0" path="m700,723l10891,72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35.009998pt;margin-top:47.589973pt;width:509.52pt;height:.1pt;mso-position-horizontal-relative:page;mso-position-vertical-relative:paragraph;z-index:-725" coordorigin="700,952" coordsize="10190,2">
            <v:shape style="position:absolute;left:700;top:952;width:10190;height:2" coordorigin="700,952" coordsize="10190,0" path="m700,952l10891,952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(Expla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n)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560" w:right="880"/>
        </w:sectPr>
      </w:pPr>
      <w:rPr/>
    </w:p>
    <w:p>
      <w:pPr>
        <w:spacing w:before="39" w:after="0" w:line="240" w:lineRule="auto"/>
        <w:ind w:left="837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009998pt;margin-top:-23.260117pt;width:509.52pt;height:.1pt;mso-position-horizontal-relative:page;mso-position-vertical-relative:paragraph;z-index:-724" coordorigin="700,-465" coordsize="10190,2">
            <v:shape style="position:absolute;left:700;top:-465;width:10190;height:2" coordorigin="700,-465" coordsize="10190,0" path="m700,-465l10891,-465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35.009998pt;margin-top:-11.800111pt;width:509.52pt;height:.1pt;mso-position-horizontal-relative:page;mso-position-vertical-relative:paragraph;z-index:-723" coordorigin="700,-236" coordsize="10190,2">
            <v:shape style="position:absolute;left:700;top:-236;width:10190;height:2" coordorigin="700,-236" coordsize="10190,0" path="m700,-236l10891,-236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21.360001pt;margin-top:2.609884pt;width:31.78pt;height:33.7pt;mso-position-horizontal-relative:page;mso-position-vertical-relative:paragraph;z-index:-722" coordorigin="2427,52" coordsize="636,674">
            <v:group style="position:absolute;left:2443;top:60;width:2;height:658" coordorigin="2443,60" coordsize="2,658">
              <v:shape style="position:absolute;left:2443;top:60;width:2;height:658" coordorigin="2443,60" coordsize="0,658" path="m2443,60l2443,718e" filled="f" stroked="t" strokeweight=".82pt" strokecolor="#000000">
                <v:path arrowok="t"/>
              </v:shape>
            </v:group>
            <v:group style="position:absolute;left:2435;top:68;width:619;height:2" coordorigin="2435,68" coordsize="619,2">
              <v:shape style="position:absolute;left:2435;top:68;width:619;height:2" coordorigin="2435,68" coordsize="619,0" path="m2435,68l3055,68e" filled="f" stroked="t" strokeweight=".81999pt" strokecolor="#000000">
                <v:path arrowok="t"/>
              </v:shape>
            </v:group>
            <v:group style="position:absolute;left:3047;top:60;width:2;height:658" coordorigin="3047,60" coordsize="2,658">
              <v:shape style="position:absolute;left:3047;top:60;width:2;height:658" coordorigin="3047,60" coordsize="0,658" path="m3047,60l3047,718e" filled="f" stroked="t" strokeweight=".82pt" strokecolor="#000000">
                <v:path arrowok="t"/>
              </v:shape>
            </v:group>
            <v:group style="position:absolute;left:2435;top:274;width:619;height:2" coordorigin="2435,274" coordsize="619,2">
              <v:shape style="position:absolute;left:2435;top:274;width:619;height:2" coordorigin="2435,274" coordsize="619,0" path="m2435,274l3055,274e" filled="f" stroked="t" strokeweight=".82pt" strokecolor="#000000">
                <v:path arrowok="t"/>
              </v:shape>
            </v:group>
            <v:group style="position:absolute;left:2435;top:500;width:619;height:2" coordorigin="2435,500" coordsize="619,2">
              <v:shape style="position:absolute;left:2435;top:500;width:619;height:2" coordorigin="2435,500" coordsize="619,0" path="m2435,500l3055,500e" filled="f" stroked="t" strokeweight=".82pt" strokecolor="#000000">
                <v:path arrowok="t"/>
              </v:shape>
            </v:group>
            <v:group style="position:absolute;left:2435;top:711;width:619;height:2" coordorigin="2435,711" coordsize="619,2">
              <v:shape style="position:absolute;left:2435;top:711;width:619;height:2" coordorigin="2435,711" coordsize="619,0" path="m2435,711l3055,711e" filled="f" stroked="t" strokeweight=".81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w w:val="110"/>
        </w:rPr>
      </w:r>
      <w:r>
        <w:rPr>
          <w:rFonts w:ascii="Arial" w:hAnsi="Arial" w:cs="Arial" w:eastAsia="Arial"/>
          <w:sz w:val="20"/>
          <w:szCs w:val="20"/>
          <w:spacing w:val="7"/>
          <w:w w:val="110"/>
          <w:u w:val="single" w:color="000000"/>
        </w:rPr>
        <w:t>Summa</w:t>
      </w:r>
      <w:r>
        <w:rPr>
          <w:rFonts w:ascii="Arial" w:hAnsi="Arial" w:cs="Arial" w:eastAsia="Arial"/>
          <w:sz w:val="20"/>
          <w:szCs w:val="20"/>
          <w:spacing w:val="8"/>
          <w:w w:val="11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1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10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1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tis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ct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2" w:lineRule="exact"/>
        <w:ind w:left="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81"/>
        </w:rPr>
        <w:t>Unsatisfacto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(C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mmen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equir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560" w:right="880"/>
          <w:cols w:num="2" w:equalWidth="0">
            <w:col w:w="1822" w:space="738"/>
            <w:col w:w="8240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99" w:right="-20"/>
        <w:jc w:val="left"/>
        <w:tabs>
          <w:tab w:pos="103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3.650002pt;margin-top:22.269968pt;width:501.12pt;height:.1pt;mso-position-horizontal-relative:page;mso-position-vertical-relative:paragraph;z-index:-721" coordorigin="873,445" coordsize="10022,2">
            <v:shape style="position:absolute;left:873;top:445;width:10022;height:2" coordorigin="873,445" coordsize="10022,0" path="m873,445l10895,445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43.650002pt;margin-top:33.729984pt;width:501.12pt;height:.1pt;mso-position-horizontal-relative:page;mso-position-vertical-relative:paragraph;z-index:-720" coordorigin="873,675" coordsize="10022,2">
            <v:shape style="position:absolute;left:873;top:675;width:10022;height:2" coordorigin="873,675" coordsize="10022,0" path="m873,675l10895,67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43.650002pt;margin-top:45.189983pt;width:501.12pt;height:.1pt;mso-position-horizontal-relative:page;mso-position-vertical-relative:paragraph;z-index:-719" coordorigin="873,904" coordsize="10022,2">
            <v:shape style="position:absolute;left:873;top:904;width:10022;height:2" coordorigin="873,904" coordsize="10022,0" path="m873,904l10895,904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43.650002pt;margin-top:56.649967pt;width:501.12pt;height:.1pt;mso-position-horizontal-relative:page;mso-position-vertical-relative:paragraph;z-index:-718" coordorigin="873,1133" coordsize="10022,2">
            <v:shape style="position:absolute;left:873;top:1133;width:10022;height:2" coordorigin="873,1133" coordsize="10022,0" path="m873,1133l10895,1133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43.650002pt;margin-top:68.10997pt;width:501.12pt;height:.1pt;mso-position-horizontal-relative:page;mso-position-vertical-relative:paragraph;z-index:-717" coordorigin="873,1362" coordsize="10022,2">
            <v:shape style="position:absolute;left:873;top:1362;width:10022;height:2" coordorigin="873,1362" coordsize="10022,0" path="m873,1362l10895,1362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Commen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t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: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3"/>
          <w:w w:val="80"/>
        </w:rPr>
      </w:r>
      <w:r>
        <w:rPr>
          <w:rFonts w:ascii="Arial" w:hAnsi="Arial" w:cs="Arial" w:eastAsia="Arial"/>
          <w:sz w:val="20"/>
          <w:szCs w:val="20"/>
          <w:spacing w:val="0"/>
          <w:w w:val="8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560" w:right="880"/>
        </w:sectPr>
      </w:pPr>
      <w:rPr/>
    </w:p>
    <w:p>
      <w:pPr>
        <w:spacing w:before="80" w:after="0" w:line="240" w:lineRule="auto"/>
        <w:ind w:left="338" w:right="-20"/>
        <w:jc w:val="left"/>
        <w:tabs>
          <w:tab w:pos="4900" w:val="left"/>
          <w:tab w:pos="7100" w:val="left"/>
          <w:tab w:pos="1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Eva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uat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on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n-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nstruct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on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l,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Page</w:t>
      </w:r>
      <w:r>
        <w:rPr>
          <w:rFonts w:ascii="Arial" w:hAnsi="Arial" w:cs="Arial" w:eastAsia="Arial"/>
          <w:sz w:val="20"/>
          <w:szCs w:val="20"/>
          <w:spacing w:val="2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2</w:t>
        <w:tab/>
      </w:r>
      <w:r>
        <w:rPr>
          <w:rFonts w:ascii="Arial" w:hAnsi="Arial" w:cs="Arial" w:eastAsia="Arial"/>
          <w:sz w:val="20"/>
          <w:szCs w:val="20"/>
          <w:spacing w:val="5"/>
          <w:w w:val="89"/>
          <w:position w:val="0"/>
        </w:rPr>
        <w:t>Dat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89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89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0" w:lineRule="auto"/>
        <w:ind w:left="688" w:right="865" w:firstLine="-394"/>
        <w:jc w:val="left"/>
        <w:tabs>
          <w:tab w:pos="40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0.960007pt;margin-top:27.539871pt;width:300.50997pt;height:133.77997pt;mso-position-horizontal-relative:page;mso-position-vertical-relative:paragraph;z-index:-68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6" w:hRule="exact"/>
                    </w:trPr>
                    <w:tc>
                      <w:tcPr>
                        <w:tcW w:w="1565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49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3"/>
                            <w:w w:val="100"/>
                          </w:rPr>
                          <w:t>omm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3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44" w:after="0" w:line="240" w:lineRule="auto"/>
                          <w:ind w:left="8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Sati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44" w:after="0" w:line="240" w:lineRule="auto"/>
                          <w:ind w:left="17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</w:rPr>
                          <w:t>Unsati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9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</w:rPr>
                          <w:t>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024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40" w:after="0" w:line="240" w:lineRule="auto"/>
                          <w:ind w:left="11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8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5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47" w:hRule="exact"/>
                    </w:trPr>
                    <w:tc>
                      <w:tcPr>
                        <w:tcW w:w="1565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6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024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78" w:hRule="exact"/>
                    </w:trPr>
                    <w:tc>
                      <w:tcPr>
                        <w:tcW w:w="1565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6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024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565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36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8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024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CONTR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BUT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TEA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HER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PROGRESS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PUPILS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TOWARD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STANDARDS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EST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DISTRICT.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Indic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orm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nce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2" w:lineRule="exact"/>
        <w:ind w:left="928" w:right="7266" w:firstLine="-2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kn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stu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'</w:t>
      </w:r>
      <w:r>
        <w:rPr>
          <w:rFonts w:ascii="Arial" w:hAnsi="Arial" w:cs="Arial" w:eastAsia="Arial"/>
          <w:sz w:val="20"/>
          <w:szCs w:val="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ab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ty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leve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late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4" w:lineRule="exact"/>
        <w:ind w:left="9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object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0" w:lineRule="auto"/>
        <w:ind w:left="923" w:right="7386" w:firstLine="-2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Dev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im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leme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activ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ties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bjectives.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6" w:lineRule="exact"/>
        <w:ind w:left="6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8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Maintain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appropriat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26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-1"/>
        </w:rPr>
        <w:t>reco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-1"/>
        </w:rPr>
        <w:t>ds: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6" w:lineRule="exact"/>
        <w:ind w:left="669" w:right="-20"/>
        <w:jc w:val="left"/>
        <w:tabs>
          <w:tab w:pos="106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3.490002pt;margin-top:24.18992pt;width:500.64pt;height:.1pt;mso-position-horizontal-relative:page;mso-position-vertical-relative:paragraph;z-index:-714" coordorigin="1070,484" coordsize="10013,2">
            <v:shape style="position:absolute;left:1070;top:484;width:10013;height:2" coordorigin="1070,484" coordsize="10013,0" path="m1070,484l11083,484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53.490002pt;margin-top:35.649891pt;width:500.64pt;height:.1pt;mso-position-horizontal-relative:page;mso-position-vertical-relative:paragraph;z-index:-713" coordorigin="1070,713" coordsize="10013,2">
            <v:shape style="position:absolute;left:1070;top:713;width:10013;height:2" coordorigin="1070,713" coordsize="10013,0" path="m1070,713l11083,713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(expl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in)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2"/>
          <w:pgMar w:footer="1013" w:header="0" w:top="500" w:bottom="1200" w:left="440" w:right="460"/>
          <w:footerReference w:type="default" r:id="rId7"/>
          <w:pgSz w:w="12240" w:h="15840"/>
        </w:sectPr>
      </w:pPr>
      <w:rPr/>
    </w:p>
    <w:p>
      <w:pPr>
        <w:spacing w:before="34" w:after="0" w:line="240" w:lineRule="auto"/>
        <w:ind w:left="669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3.490002pt;margin-top:-14.090122pt;width:500.64pt;height:.1pt;mso-position-horizontal-relative:page;mso-position-vertical-relative:paragraph;z-index:-712" coordorigin="1070,-282" coordsize="10013,2">
            <v:shape style="position:absolute;left:1070;top:-282;width:10013;height:2" coordorigin="1070,-282" coordsize="10013,0" path="m1070,-282l11083,-282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3.490002pt;margin-top:-2.630092pt;width:500.64pt;height:.1pt;mso-position-horizontal-relative:page;mso-position-vertical-relative:paragraph;z-index:-711" coordorigin="1070,-53" coordsize="10013,2">
            <v:shape style="position:absolute;left:1070;top:-53;width:10013;height:2" coordorigin="1070,-53" coordsize="10013,0" path="m1070,-53l11083,-53e" filled="f" stroked="t" strokeweight=".58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14"/>
          <w:b/>
          <w:bCs/>
          <w:u w:val="thick" w:color="000000"/>
        </w:rPr>
        <w:t>Su</w:t>
      </w:r>
      <w:r>
        <w:rPr>
          <w:rFonts w:ascii="Arial" w:hAnsi="Arial" w:cs="Arial" w:eastAsia="Arial"/>
          <w:sz w:val="20"/>
          <w:szCs w:val="20"/>
          <w:spacing w:val="12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2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42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42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  <w:u w:val="thick" w:color="000000"/>
        </w:rPr>
        <w:t>ary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6" w:lineRule="exact"/>
        <w:ind w:left="6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3.169998pt;margin-top:13.069873pt;width:454.56pt;height:.1pt;mso-position-horizontal-relative:page;mso-position-vertical-relative:paragraph;z-index:-709" coordorigin="2063,261" coordsize="9091,2">
            <v:shape style="position:absolute;left:2063;top:261;width:9091;height:2" coordorigin="2063,261" coordsize="9091,0" path="m2063,261l11155,261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6.369999pt;margin-top:24.529873pt;width:501.36pt;height:.1pt;mso-position-horizontal-relative:page;mso-position-vertical-relative:paragraph;z-index:-708" coordorigin="1127,491" coordsize="10027,2">
            <v:shape style="position:absolute;left:1127;top:491;width:10027;height:2" coordorigin="1127,491" coordsize="10027,0" path="m1127,491l11155,491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1"/>
          <w:w w:val="80"/>
          <w:position w:val="-1"/>
        </w:rPr>
        <w:t>Comments: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Commendable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1.48999pt;margin-top:-11.349294pt;width:32.86002pt;height:34.06001pt;mso-position-horizontal-relative:page;mso-position-vertical-relative:paragraph;z-index:-710" coordorigin="2230,-227" coordsize="657,681">
            <v:group style="position:absolute;left:2251;top:-216;width:2;height:659" coordorigin="2251,-216" coordsize="2,659">
              <v:shape style="position:absolute;left:2251;top:-216;width:2;height:659" coordorigin="2251,-216" coordsize="0,659" path="m2251,-216l2251,443e" filled="f" stroked="t" strokeweight="1.12001pt" strokecolor="#000000">
                <v:path arrowok="t"/>
              </v:shape>
            </v:group>
            <v:group style="position:absolute;left:2241;top:-206;width:635;height:2" coordorigin="2241,-206" coordsize="635,2">
              <v:shape style="position:absolute;left:2241;top:-206;width:635;height:2" coordorigin="2241,-206" coordsize="635,0" path="m2241,-206l2876,-206e" filled="f" stroked="t" strokeweight="1.11996pt" strokecolor="#000000">
                <v:path arrowok="t"/>
              </v:shape>
            </v:group>
            <v:group style="position:absolute;left:2866;top:-216;width:2;height:659" coordorigin="2866,-216" coordsize="2,659">
              <v:shape style="position:absolute;left:2866;top:-216;width:2;height:659" coordorigin="2866,-216" coordsize="0,659" path="m2866,-216l2866,443e" filled="f" stroked="t" strokeweight="1.12001pt" strokecolor="#000000">
                <v:path arrowok="t"/>
              </v:shape>
            </v:group>
            <v:group style="position:absolute;left:2241;top:6;width:635;height:2" coordorigin="2241,6" coordsize="635,2">
              <v:shape style="position:absolute;left:2241;top:6;width:635;height:2" coordorigin="2241,6" coordsize="635,0" path="m2241,6l2876,6e" filled="f" stroked="t" strokeweight="1.11999pt" strokecolor="#000000">
                <v:path arrowok="t"/>
              </v:shape>
            </v:group>
            <v:group style="position:absolute;left:2241;top:226;width:635;height:2" coordorigin="2241,226" coordsize="635,2">
              <v:shape style="position:absolute;left:2241;top:226;width:635;height:2" coordorigin="2241,226" coordsize="635,0" path="m2241,226l2876,226e" filled="f" stroked="t" strokeweight="1.12002pt" strokecolor="#000000">
                <v:path arrowok="t"/>
              </v:shape>
            </v:group>
            <v:group style="position:absolute;left:2241;top:433;width:635;height:2" coordorigin="2241,433" coordsize="635,2">
              <v:shape style="position:absolute;left:2241;top:433;width:635;height:2" coordorigin="2241,433" coordsize="635,0" path="m2241,433l2876,433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9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tisfactory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(co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mm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440" w:right="460"/>
          <w:cols w:num="2" w:equalWidth="0">
            <w:col w:w="1678" w:space="839"/>
            <w:col w:w="882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30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369999pt;margin-top:-17.750114pt;width:501.36pt;height:.1pt;mso-position-horizontal-relative:page;mso-position-vertical-relative:paragraph;z-index:-707" coordorigin="1127,-355" coordsize="10027,2">
            <v:shape style="position:absolute;left:1127;top:-355;width:10027;height:2" coordorigin="1127,-355" coordsize="10027,0" path="m1127,-355l11155,-355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6.369999pt;margin-top:-6.230099pt;width:501.36pt;height:.1pt;mso-position-horizontal-relative:page;mso-position-vertical-relative:paragraph;z-index:-706" coordorigin="1127,-125" coordsize="10027,2">
            <v:shape style="position:absolute;left:1127;top:-125;width:10027;height:2" coordorigin="1127,-125" coordsize="10027,0" path="m1127,-125l11155,-125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thick" w:color="000000"/>
        </w:rPr>
        <w:t>Ill.</w:t>
      </w:r>
      <w:r>
        <w:rPr>
          <w:rFonts w:ascii="Arial" w:hAnsi="Arial" w:cs="Arial" w:eastAsia="Arial"/>
          <w:sz w:val="20"/>
          <w:szCs w:val="20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INSTR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CTIO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HNIQUES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STR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TEGIES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SED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TEA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HER.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3" w:after="0" w:line="206" w:lineRule="exact"/>
        <w:ind w:left="688" w:right="305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1.199997pt;margin-top:26.349995pt;width:300.26997pt;height:296.5pt;mso-position-horizontal-relative:page;mso-position-vertical-relative:paragraph;z-index:-68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70" w:hRule="exact"/>
                    </w:trPr>
                    <w:tc>
                      <w:tcPr>
                        <w:tcW w:w="158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78" w:after="0" w:line="240" w:lineRule="auto"/>
                          <w:ind w:left="11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Commend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73" w:after="0" w:line="240" w:lineRule="auto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9"/>
                          </w:rPr>
                          <w:t>Sati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8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9"/>
                          </w:rPr>
                          <w:t>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64" w:after="0" w:line="240" w:lineRule="auto"/>
                          <w:ind w:left="19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</w:rPr>
                          <w:t>Unsati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9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</w:rPr>
                          <w:t>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59" w:after="0" w:line="240" w:lineRule="auto"/>
                          <w:ind w:left="11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8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5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243" w:hRule="exact"/>
                    </w:trPr>
                    <w:tc>
                      <w:tcPr>
                        <w:tcW w:w="158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2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33" w:hRule="exact"/>
                    </w:trPr>
                    <w:tc>
                      <w:tcPr>
                        <w:tcW w:w="1584" w:type="dxa"/>
                        <w:tcBorders>
                          <w:top w:val="single" w:sz="6.56" w:space="0" w:color="000000"/>
                          <w:bottom w:val="single" w:sz="6.5599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24" w:type="dxa"/>
                        <w:tcBorders>
                          <w:top w:val="single" w:sz="6.56" w:space="0" w:color="000000"/>
                          <w:bottom w:val="single" w:sz="6.5599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0" w:type="dxa"/>
                        <w:tcBorders>
                          <w:top w:val="single" w:sz="6.56" w:space="0" w:color="000000"/>
                          <w:bottom w:val="single" w:sz="6.55992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6.56" w:space="0" w:color="000000"/>
                          <w:bottom w:val="single" w:sz="6.55992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22" w:hRule="exact"/>
                    </w:trPr>
                    <w:tc>
                      <w:tcPr>
                        <w:tcW w:w="1584" w:type="dxa"/>
                        <w:tcBorders>
                          <w:top w:val="single" w:sz="6.55992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24" w:type="dxa"/>
                        <w:tcBorders>
                          <w:top w:val="single" w:sz="6.55992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0" w:type="dxa"/>
                        <w:tcBorders>
                          <w:top w:val="single" w:sz="6.55992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6.55992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04" w:hRule="exact"/>
                    </w:trPr>
                    <w:tc>
                      <w:tcPr>
                        <w:tcW w:w="158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2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27" w:hRule="exact"/>
                    </w:trPr>
                    <w:tc>
                      <w:tcPr>
                        <w:tcW w:w="158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2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0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tify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fiv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indicator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rformanc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thre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icato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erforma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rogra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goa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ject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26" w:lineRule="exact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Indicators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Perform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698" w:right="-20"/>
        <w:jc w:val="left"/>
        <w:tabs>
          <w:tab w:pos="43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7.09pt;margin-top:22.539888pt;width:180.96pt;height:.1pt;mso-position-horizontal-relative:page;mso-position-vertical-relative:paragraph;z-index:-705" coordorigin="1142,451" coordsize="3619,2">
            <v:shape style="position:absolute;left:1142;top:451;width:3619;height:2" coordorigin="1142,451" coordsize="3619,0" path="m1142,451l4761,451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5"/>
          <w:w w:val="59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5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5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59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7.09pt;margin-top:-18.320011pt;width:180.96pt;height:.1pt;mso-position-horizontal-relative:page;mso-position-vertical-relative:paragraph;z-index:-704" coordorigin="1142,-366" coordsize="3619,2">
            <v:shape style="position:absolute;left:1142;top:-366;width:3619;height:2" coordorigin="1142,-366" coordsize="3619,0" path="m1142,-366l4761,-366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-6.860027pt;width:180.96pt;height:.1pt;mso-position-horizontal-relative:page;mso-position-vertical-relative:paragraph;z-index:-703" coordorigin="1142,-137" coordsize="3619,2">
            <v:shape style="position:absolute;left:1142;top:-137;width:3619;height:2" coordorigin="1142,-137" coordsize="3619,0" path="m1142,-137l4761,-137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67.889999pt;margin-top:17.079973pt;width:169.92pt;height:.1pt;mso-position-horizontal-relative:page;mso-position-vertical-relative:paragraph;z-index:-702" coordorigin="1358,342" coordsize="3398,2">
            <v:shape style="position:absolute;left:1358;top:342;width:3398;height:2" coordorigin="1358,342" coordsize="3398,0" path="m1358,342l4756,342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28.539972pt;width:180.72pt;height:.1pt;mso-position-horizontal-relative:page;mso-position-vertical-relative:paragraph;z-index:-701" coordorigin="1142,571" coordsize="3614,2">
            <v:shape style="position:absolute;left:1142;top:571;width:3614;height:2" coordorigin="1142,571" coordsize="3614,0" path="m1142,571l4756,571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3"/>
          <w:w w:val="70"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8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7.09pt;margin-top:-13.760036pt;width:180.72pt;height:.1pt;mso-position-horizontal-relative:page;mso-position-vertical-relative:paragraph;z-index:-700" coordorigin="1142,-275" coordsize="3614,2">
            <v:shape style="position:absolute;left:1142;top:-275;width:3614;height:2" coordorigin="1142,-275" coordsize="3614,0" path="m1142,-275l4756,-275e" filled="f" stroked="t" strokeweight="1.11996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-2.300006pt;width:180.72pt;height:.1pt;mso-position-horizontal-relative:page;mso-position-vertical-relative:paragraph;z-index:-699" coordorigin="1142,-46" coordsize="3614,2">
            <v:shape style="position:absolute;left:1142;top:-46;width:3614;height:2" coordorigin="1142,-46" coordsize="3614,0" path="m1142,-46l4756,-46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67.889999pt;margin-top:17.529984pt;width:169.92pt;height:.1pt;mso-position-horizontal-relative:page;mso-position-vertical-relative:paragraph;z-index:-698" coordorigin="1358,351" coordsize="3398,2">
            <v:shape style="position:absolute;left:1358;top:351;width:3398;height:2" coordorigin="1358,351" coordsize="3398,0" path="m1358,351l4756,351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28.989988pt;width:180.72pt;height:.1pt;mso-position-horizontal-relative:page;mso-position-vertical-relative:paragraph;z-index:-697" coordorigin="1142,580" coordsize="3614,2">
            <v:shape style="position:absolute;left:1142;top:580;width:3614;height:2" coordorigin="1142,580" coordsize="3614,0" path="m1142,580l4756,580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70"/>
          <w:position w:val="-1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180" w:lineRule="exact"/>
        <w:ind w:left="68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7.09pt;margin-top:-15.895994pt;width:180.72pt;height:.1pt;mso-position-horizontal-relative:page;mso-position-vertical-relative:paragraph;z-index:-696" coordorigin="1142,-318" coordsize="3614,2">
            <v:shape style="position:absolute;left:1142;top:-318;width:3614;height:2" coordorigin="1142,-318" coordsize="3614,0" path="m1142,-318l4756,-31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-4.375994pt;width:180.72pt;height:.1pt;mso-position-horizontal-relative:page;mso-position-vertical-relative:paragraph;z-index:-695" coordorigin="1142,-88" coordsize="3614,2">
            <v:shape style="position:absolute;left:1142;top:-88;width:3614;height:2" coordorigin="1142,-88" coordsize="3614,0" path="m1142,-88l4756,-8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7.650002pt;margin-top:14.104006pt;width:170.4pt;height:.1pt;mso-position-horizontal-relative:page;mso-position-vertical-relative:paragraph;z-index:-694" coordorigin="1353,282" coordsize="3408,2">
            <v:shape style="position:absolute;left:1353;top:282;width:3408;height:2" coordorigin="1353,282" coordsize="3408,0" path="m1353,282l4761,28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7.330002pt;margin-top:25.624006pt;width:180.72pt;height:.1pt;mso-position-horizontal-relative:page;mso-position-vertical-relative:paragraph;z-index:-693" coordorigin="1147,512" coordsize="3614,2">
            <v:shape style="position:absolute;left:1147;top:512;width:3614;height:2" coordorigin="1147,512" coordsize="3614,0" path="m1147,512l4761,512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12"/>
          <w:w w:val="69"/>
          <w:position w:val="-1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69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688" w:right="-20"/>
        <w:jc w:val="left"/>
        <w:tabs>
          <w:tab w:pos="43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7.330002pt;margin-top:-20.516087pt;width:180.72pt;height:.1pt;mso-position-horizontal-relative:page;mso-position-vertical-relative:paragraph;z-index:-692" coordorigin="1147,-410" coordsize="3614,2">
            <v:shape style="position:absolute;left:1147;top:-410;width:3614;height:2" coordorigin="1147,-410" coordsize="3614,0" path="m1147,-410l4761,-410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7.330002pt;margin-top:-9.056092pt;width:180.72pt;height:.1pt;mso-position-horizontal-relative:page;mso-position-vertical-relative:paragraph;z-index:-691" coordorigin="1147,-181" coordsize="3614,2">
            <v:shape style="position:absolute;left:1147;top:-181;width:3614;height:2" coordorigin="1147,-181" coordsize="3614,0" path="m1147,-181l4761,-181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21.363897pt;width:180.96pt;height:.1pt;mso-position-horizontal-relative:page;mso-position-vertical-relative:paragraph;z-index:-690" coordorigin="1142,427" coordsize="3619,2">
            <v:shape style="position:absolute;left:1142;top:427;width:3619;height:2" coordorigin="1142,427" coordsize="3619,0" path="m1142,427l4761,427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32.823898pt;width:180.96pt;height:.1pt;mso-position-horizontal-relative:page;mso-position-vertical-relative:paragraph;z-index:-689" coordorigin="1142,656" coordsize="3619,2">
            <v:shape style="position:absolute;left:1142;top:656;width:3619;height:2" coordorigin="1142,656" coordsize="3619,0" path="m1142,656l4761,656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7.09pt;margin-top:44.283913pt;width:180.96pt;height:.1pt;mso-position-horizontal-relative:page;mso-position-vertical-relative:paragraph;z-index:-688" coordorigin="1142,886" coordsize="3619,2">
            <v:shape style="position:absolute;left:1142;top:886;width:3619;height:2" coordorigin="1142,886" coordsize="3619,0" path="m1142,886l4761,886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8"/>
          <w:w w:val="79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79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8"/>
          <w:w w:val="79"/>
        </w:rPr>
      </w:r>
      <w:r>
        <w:rPr>
          <w:rFonts w:ascii="Arial" w:hAnsi="Arial" w:cs="Arial" w:eastAsia="Arial"/>
          <w:sz w:val="16"/>
          <w:szCs w:val="16"/>
          <w:spacing w:val="0"/>
          <w:w w:val="7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440" w:right="460"/>
        </w:sectPr>
      </w:pPr>
      <w:rPr/>
    </w:p>
    <w:p>
      <w:pPr>
        <w:spacing w:before="91" w:after="0" w:line="226" w:lineRule="exact"/>
        <w:ind w:left="4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6.320007pt;margin-top:2.809843pt;width:301.46997pt;height:182.74pt;mso-position-horizontal-relative:page;mso-position-vertical-relative:paragraph;z-index:-6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83" w:hRule="exact"/>
                    </w:trPr>
                    <w:tc>
                      <w:tcPr>
                        <w:tcW w:w="1550" w:type="dxa"/>
                        <w:tcBorders>
                          <w:top w:val="single" w:sz="6.56024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5" w:after="0" w:line="240" w:lineRule="auto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89"/>
                          </w:rPr>
                          <w:t>Comme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8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89"/>
                          </w:rPr>
                          <w:t>dab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8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6.56024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40" w:after="0" w:line="227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  <w:position w:val="-1"/>
                          </w:rPr>
                          <w:t>Satisfactory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6.56024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40" w:after="0" w:line="227" w:lineRule="exact"/>
                          <w:ind w:left="18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  <w:position w:val="-1"/>
                          </w:rPr>
                          <w:t>Unsati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90"/>
                            <w:position w:val="-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  <w:position w:val="-1"/>
                          </w:rPr>
                          <w:t>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6.56024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44" w:after="0" w:line="222" w:lineRule="exact"/>
                          <w:ind w:left="13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89"/>
                            <w:position w:val="-1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89"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9"/>
                            <w:position w:val="-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3"/>
                            <w:w w:val="89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  <w:position w:val="-1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  <w:position w:val="-1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  <w:position w:val="-1"/>
                          </w:rPr>
                          <w:t>ply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1186" w:hRule="exact"/>
                    </w:trPr>
                    <w:tc>
                      <w:tcPr>
                        <w:tcW w:w="1550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34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7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9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99" w:hRule="exact"/>
                    </w:trPr>
                    <w:tc>
                      <w:tcPr>
                        <w:tcW w:w="1550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34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7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9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56" w:hRule="exact"/>
                    </w:trPr>
                    <w:tc>
                      <w:tcPr>
                        <w:tcW w:w="1550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34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7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9" w:type="dxa"/>
                        <w:tcBorders>
                          <w:top w:val="single" w:sz="6.5597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  <w:t>Indicators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  <w:t>Performance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  <w:t>(cont.)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26" w:lineRule="exact"/>
        <w:ind w:left="473" w:right="-20"/>
        <w:jc w:val="left"/>
        <w:tabs>
          <w:tab w:pos="40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5.09pt;margin-top:22.239902pt;width:180.72pt;height:.1pt;mso-position-horizontal-relative:page;mso-position-vertical-relative:paragraph;z-index:-685" coordorigin="902,445" coordsize="3614,2">
            <v:shape style="position:absolute;left:902;top:445;width:3614;height:2" coordorigin="902,445" coordsize="3614,0" path="m902,445l4516,445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45.09pt;margin-top:33.699871pt;width:180.72pt;height:.1pt;mso-position-horizontal-relative:page;mso-position-vertical-relative:paragraph;z-index:-684" coordorigin="902,674" coordsize="3614,2">
            <v:shape style="position:absolute;left:902;top:674;width:3614;height:2" coordorigin="902,674" coordsize="3614,0" path="m902,674l4516,674e" filled="f" stroked="t" strokeweight="1.119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7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7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7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70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5.09pt;margin-top:-9.560129pt;width:180.72pt;height:.1pt;mso-position-horizontal-relative:page;mso-position-vertical-relative:paragraph;z-index:-683" coordorigin="902,-191" coordsize="3614,2">
            <v:shape style="position:absolute;left:902;top:-191;width:3614;height:2" coordorigin="902,-191" coordsize="3614,0" path="m902,-191l4516,-191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54.93pt;margin-top:14.019841pt;width:170.88pt;height:.1pt;mso-position-horizontal-relative:page;mso-position-vertical-relative:paragraph;z-index:-682" coordorigin="1099,280" coordsize="3418,2">
            <v:shape style="position:absolute;left:1099;top:280;width:3418;height:2" coordorigin="1099,280" coordsize="3418,0" path="m1099,280l4516,280e" filled="f" stroked="t" strokeweight="1.11996pt" strokecolor="#000000">
              <v:path arrowok="t"/>
            </v:shape>
          </v:group>
          <w10:wrap type="none"/>
        </w:pict>
      </w:r>
      <w:r>
        <w:rPr/>
        <w:pict>
          <v:group style="position:absolute;margin-left:44.849998pt;margin-top:25.479841pt;width:180.96pt;height:.1pt;mso-position-horizontal-relative:page;mso-position-vertical-relative:paragraph;z-index:-681" coordorigin="897,510" coordsize="3619,2">
            <v:shape style="position:absolute;left:897;top:510;width:3619;height:2" coordorigin="897,510" coordsize="3619,0" path="m897,510l4516,510e" filled="f" stroked="t" strokeweight="1.119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4"/>
          <w:w w:val="110"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6" w:lineRule="exact"/>
        <w:ind w:left="516" w:right="-20"/>
        <w:jc w:val="left"/>
        <w:tabs>
          <w:tab w:pos="41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849998pt;margin-top:-20.419992pt;width:180.96pt;height:.1pt;mso-position-horizontal-relative:page;mso-position-vertical-relative:paragraph;z-index:-680" coordorigin="897,-408" coordsize="3619,2">
            <v:shape style="position:absolute;left:897;top:-408;width:3619;height:2" coordorigin="897,-408" coordsize="3619,0" path="m897,-408l4516,-408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44.849998pt;margin-top:-8.959992pt;width:180.96pt;height:.1pt;mso-position-horizontal-relative:page;mso-position-vertical-relative:paragraph;z-index:-679" coordorigin="897,-179" coordsize="3619,2">
            <v:shape style="position:absolute;left:897;top:-179;width:3619;height:2" coordorigin="897,-179" coordsize="3619,0" path="m897,-179l4516,-179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45.09pt;margin-top:23.260008pt;width:180.96pt;height:.1pt;mso-position-horizontal-relative:page;mso-position-vertical-relative:paragraph;z-index:-678" coordorigin="902,465" coordsize="3619,2">
            <v:shape style="position:absolute;left:902;top:465;width:3619;height:2" coordorigin="902,465" coordsize="3619,0" path="m902,465l4521,465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45.09pt;margin-top:34.719978pt;width:180.96pt;height:.1pt;mso-position-horizontal-relative:page;mso-position-vertical-relative:paragraph;z-index:-677" coordorigin="902,694" coordsize="3619,2">
            <v:shape style="position:absolute;left:902;top:694;width:3619;height:2" coordorigin="902,694" coordsize="3619,0" path="m902,694l4521,694e" filled="f" stroked="t" strokeweight="1.119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5"/>
          <w:w w:val="59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5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5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59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54" w:right="-20"/>
        <w:jc w:val="left"/>
        <w:tabs>
          <w:tab w:pos="23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5.09pt;margin-top:-23.16008pt;width:180.96pt;height:.1pt;mso-position-horizontal-relative:page;mso-position-vertical-relative:paragraph;z-index:-676" coordorigin="902,-463" coordsize="3619,2">
            <v:shape style="position:absolute;left:902;top:-463;width:3619;height:2" coordorigin="902,-463" coordsize="3619,0" path="m902,-463l4521,-463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96.849991pt;margin-top:.189905pt;width:33.340020pt;height:34.30001pt;mso-position-horizontal-relative:page;mso-position-vertical-relative:paragraph;z-index:-675" coordorigin="1937,4" coordsize="667,686">
            <v:group style="position:absolute;left:1958;top:15;width:2;height:664" coordorigin="1958,15" coordsize="2,664">
              <v:shape style="position:absolute;left:1958;top:15;width:2;height:664" coordorigin="1958,15" coordsize="0,664" path="m1958,15l1958,679e" filled="f" stroked="t" strokeweight="1.12001pt" strokecolor="#000000">
                <v:path arrowok="t"/>
              </v:shape>
            </v:group>
            <v:group style="position:absolute;left:1948;top:25;width:644;height:2" coordorigin="1948,25" coordsize="644,2">
              <v:shape style="position:absolute;left:1948;top:25;width:644;height:2" coordorigin="1948,25" coordsize="644,0" path="m1948,25l2593,25e" filled="f" stroked="t" strokeweight="1.11996pt" strokecolor="#000000">
                <v:path arrowok="t"/>
              </v:shape>
            </v:group>
            <v:group style="position:absolute;left:2582;top:15;width:2;height:664" coordorigin="2582,15" coordsize="2,664">
              <v:shape style="position:absolute;left:2582;top:15;width:2;height:664" coordorigin="2582,15" coordsize="0,664" path="m2582,15l2582,679e" filled="f" stroked="t" strokeweight="1.11999pt" strokecolor="#000000">
                <v:path arrowok="t"/>
              </v:shape>
            </v:group>
            <v:group style="position:absolute;left:1948;top:227;width:644;height:2" coordorigin="1948,227" coordsize="644,2">
              <v:shape style="position:absolute;left:1948;top:227;width:644;height:2" coordorigin="1948,227" coordsize="644,0" path="m1948,227l2593,227e" filled="f" stroked="t" strokeweight="1.12002pt" strokecolor="#000000">
                <v:path arrowok="t"/>
              </v:shape>
            </v:group>
            <v:group style="position:absolute;left:1948;top:452;width:644;height:2" coordorigin="1948,452" coordsize="644,2">
              <v:shape style="position:absolute;left:1948;top:452;width:644;height:2" coordorigin="1948,452" coordsize="644,0" path="m1948,452l2593,452e" filled="f" stroked="t" strokeweight="1.12002pt" strokecolor="#000000">
                <v:path arrowok="t"/>
              </v:shape>
            </v:group>
            <v:group style="position:absolute;left:1948;top:668;width:644;height:2" coordorigin="1948,668" coordsize="644,2">
              <v:shape style="position:absolute;left:1948;top:668;width:644;height:2" coordorigin="1948,668" coordsize="644,0" path="m1948,668l2593,668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b/>
          <w:bCs/>
          <w:position w:val="1"/>
        </w:rPr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  <w:u w:val="thick" w:color="000000"/>
          <w:position w:val="1"/>
        </w:rPr>
        <w:t>Sum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1"/>
        </w:rPr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  <w:u w:val="thick" w:color="0000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0"/>
          <w:szCs w:val="20"/>
          <w:spacing w:val="11"/>
          <w:w w:val="8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0"/>
        </w:rPr>
        <w:t>om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1" w:lineRule="exact"/>
        <w:ind w:left="23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ati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7" w:lineRule="exact"/>
        <w:ind w:left="23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Unsatisfactor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required)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40" w:right="-20"/>
        <w:jc w:val="left"/>
        <w:tabs>
          <w:tab w:pos="109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130001pt;margin-top:22.629887pt;width:524.88pt;height:.1pt;mso-position-horizontal-relative:page;mso-position-vertical-relative:paragraph;z-index:-674" coordorigin="883,453" coordsize="10498,2">
            <v:shape style="position:absolute;left:883;top:453;width:10498;height:2" coordorigin="883,453" coordsize="10498,0" path="m883,453l11380,453e" filled="f" stroked="t" strokeweight=".82003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34.08987pt;width:524.88pt;height:.1pt;mso-position-horizontal-relative:page;mso-position-vertical-relative:paragraph;z-index:-673" coordorigin="883,682" coordsize="10498,2">
            <v:shape style="position:absolute;left:883;top:682;width:10498;height:2" coordorigin="883,682" coordsize="10498,0" path="m883,682l11380,682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45.549873pt;width:524.88pt;height:.1pt;mso-position-horizontal-relative:page;mso-position-vertical-relative:paragraph;z-index:-672" coordorigin="883,911" coordsize="10498,2">
            <v:shape style="position:absolute;left:883;top:911;width:10498;height:2" coordorigin="883,911" coordsize="10498,0" path="m883,911l11380,911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Commen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8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8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463" w:right="151" w:firstLine="-33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130001pt;margin-top:-25.090122pt;width:524.88pt;height:.1pt;mso-position-horizontal-relative:page;mso-position-vertical-relative:paragraph;z-index:-671" coordorigin="883,-502" coordsize="10498,2">
            <v:shape style="position:absolute;left:883;top:-502;width:10498;height:2" coordorigin="883,-502" coordsize="10498,0" path="m883,-502l11380,-502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-13.630122pt;width:524.88pt;height:.1pt;mso-position-horizontal-relative:page;mso-position-vertical-relative:paragraph;z-index:-670" coordorigin="883,-273" coordsize="10498,2">
            <v:shape style="position:absolute;left:883;top:-273;width:10498;height:2" coordorigin="883,-273" coordsize="10498,0" path="m883,-273l11380,-273e" filled="f" stroked="t" strokeweight=".82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6.800003pt;margin-top:29.219877pt;width:299.78997pt;height:87.459985pt;mso-position-horizontal-relative:page;mso-position-vertical-relative:paragraph;z-index:-6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41" w:hRule="exact"/>
                    </w:trPr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45" w:after="0" w:line="240" w:lineRule="auto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89"/>
                          </w:rPr>
                          <w:t>Commen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8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89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8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45" w:after="0" w:line="240" w:lineRule="auto"/>
                          <w:ind w:left="17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1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</w:rPr>
                          <w:t>Unsati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9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0"/>
                          </w:rPr>
                          <w:t>factory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25" w:after="0" w:line="240" w:lineRule="auto"/>
                          <w:ind w:left="14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9"/>
                          </w:rPr>
                          <w:t>Doe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2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89"/>
                          </w:rPr>
                          <w:t>Apply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25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531" w:type="dxa"/>
                        <w:tcBorders>
                          <w:top w:val="single" w:sz="6.5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25" w:type="dxa"/>
                        <w:tcBorders>
                          <w:top w:val="single" w:sz="6.5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6" w:type="dxa"/>
                        <w:tcBorders>
                          <w:top w:val="single" w:sz="6.56" w:space="0" w:color="000000"/>
                          <w:bottom w:val="single" w:sz="6.55976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74" w:type="dxa"/>
                        <w:tcBorders>
                          <w:top w:val="single" w:sz="6.56" w:space="0" w:color="000000"/>
                          <w:bottom w:val="single" w:sz="6.55976" w:space="0" w:color="000000"/>
                          <w:left w:val="single" w:sz="6.55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BL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HM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MA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IT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LE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RO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W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IN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SCOPE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TEA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'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ASSIGNMENT.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3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Indicators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rforma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6" w:lineRule="exact"/>
        <w:ind w:left="718" w:right="8006" w:firstLine="-2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Est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bl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she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nvir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nment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co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duc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arn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12" w:lineRule="auto"/>
        <w:ind w:left="703" w:right="7185" w:firstLine="-23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nt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v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ro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me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material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laye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appro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riately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stored.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473" w:right="-20"/>
        <w:jc w:val="left"/>
        <w:tabs>
          <w:tab w:pos="2240" w:val="left"/>
          <w:tab w:pos="109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130001pt;margin-top:24.669876pt;width:524.88pt;height:.1pt;mso-position-horizontal-relative:page;mso-position-vertical-relative:paragraph;z-index:-669" coordorigin="883,493" coordsize="10498,2">
            <v:shape style="position:absolute;left:883;top:493;width:10498;height:2" coordorigin="883,493" coordsize="10498,0" path="m883,493l11380,493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36.129871pt;width:524.88pt;height:.1pt;mso-position-horizontal-relative:page;mso-position-vertical-relative:paragraph;z-index:-668" coordorigin="883,723" coordsize="10498,2">
            <v:shape style="position:absolute;left:883;top:723;width:10498;height:2" coordorigin="883,723" coordsize="10498,0" path="m883,723l11380,72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47.58987pt;width:524.88pt;height:.1pt;mso-position-horizontal-relative:page;mso-position-vertical-relative:paragraph;z-index:-667" coordorigin="883,952" coordsize="10498,2">
            <v:shape style="position:absolute;left:883;top:952;width:10498;height:2" coordorigin="883,952" coordsize="10498,0" path="m883,952l11380,952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(Expl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in)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9" w:after="0" w:line="216" w:lineRule="exact"/>
        <w:ind w:left="2311" w:right="5816" w:firstLine="-1853"/>
        <w:jc w:val="left"/>
        <w:tabs>
          <w:tab w:pos="23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130001pt;margin-top:-29.74pt;width:524.88pt;height:.1pt;mso-position-horizontal-relative:page;mso-position-vertical-relative:paragraph;z-index:-666" coordorigin="883,-595" coordsize="10498,2">
            <v:shape style="position:absolute;left:883;top:-595;width:10498;height:2" coordorigin="883,-595" coordsize="10498,0" path="m883,-595l11380,-595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-18.280001pt;width:524.88pt;height:.1pt;mso-position-horizontal-relative:page;mso-position-vertical-relative:paragraph;z-index:-665" coordorigin="883,-366" coordsize="10498,2">
            <v:shape style="position:absolute;left:883;top:-366;width:10498;height:2" coordorigin="883,-366" coordsize="10498,0" path="m883,-366l11380,-36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-6.76pt;width:524.88pt;height:.1pt;mso-position-horizontal-relative:page;mso-position-vertical-relative:paragraph;z-index:-664" coordorigin="883,-135" coordsize="10498,2">
            <v:shape style="position:absolute;left:883;top:-135;width:10498;height:2" coordorigin="883,-135" coordsize="10498,0" path="m883,-135l11380,-135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99.519997pt;margin-top:-.27pt;width:32.5pt;height:33.22pt;mso-position-horizontal-relative:page;mso-position-vertical-relative:paragraph;z-index:-663" coordorigin="1990,-5" coordsize="650,664">
            <v:group style="position:absolute;left:2006;top:3;width:2;height:648" coordorigin="2006,3" coordsize="2,648">
              <v:shape style="position:absolute;left:2006;top:3;width:2;height:648" coordorigin="2006,3" coordsize="0,648" path="m2006,3l2006,651e" filled="f" stroked="t" strokeweight=".82pt" strokecolor="#000000">
                <v:path arrowok="t"/>
              </v:shape>
            </v:group>
            <v:group style="position:absolute;left:1999;top:10;width:634;height:2" coordorigin="1999,10" coordsize="634,2">
              <v:shape style="position:absolute;left:1999;top:10;width:634;height:2" coordorigin="1999,10" coordsize="634,0" path="m1999,10l2632,10e" filled="f" stroked="t" strokeweight=".81999pt" strokecolor="#000000">
                <v:path arrowok="t"/>
              </v:shape>
            </v:group>
            <v:group style="position:absolute;left:2625;top:3;width:2;height:648" coordorigin="2625,3" coordsize="2,648">
              <v:shape style="position:absolute;left:2625;top:3;width:2;height:648" coordorigin="2625,3" coordsize="0,648" path="m2625,3l2625,651e" filled="f" stroked="t" strokeweight=".81999pt" strokecolor="#000000">
                <v:path arrowok="t"/>
              </v:shape>
            </v:group>
            <v:group style="position:absolute;left:1999;top:212;width:634;height:2" coordorigin="1999,212" coordsize="634,2">
              <v:shape style="position:absolute;left:1999;top:212;width:634;height:2" coordorigin="1999,212" coordsize="634,0" path="m1999,212l2632,212e" filled="f" stroked="t" strokeweight=".82pt" strokecolor="#000000">
                <v:path arrowok="t"/>
              </v:shape>
            </v:group>
            <v:group style="position:absolute;left:1999;top:437;width:634;height:2" coordorigin="1999,437" coordsize="634,2">
              <v:shape style="position:absolute;left:1999;top:437;width:634;height:2" coordorigin="1999,437" coordsize="634,0" path="m1999,437l2632,437e" filled="f" stroked="t" strokeweight=".81999pt" strokecolor="#000000">
                <v:path arrowok="t"/>
              </v:shape>
            </v:group>
            <v:group style="position:absolute;left:1999;top:644;width:634;height:2" coordorigin="1999,644" coordsize="634,2">
              <v:shape style="position:absolute;left:1999;top:644;width:634;height:2" coordorigin="1999,644" coordsize="634,0" path="m1999,644l2632,644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11"/>
          <w:w w:val="100"/>
          <w:u w:val="single" w:color="000000"/>
        </w:rPr>
        <w:t>Summary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Co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me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dabl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1"/>
        </w:rPr>
        <w:t>(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co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spacing w:val="25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sug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ested)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ati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1" w:lineRule="exact"/>
        <w:ind w:left="23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Unsatisfactor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required)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482" w:right="-20"/>
        <w:jc w:val="left"/>
        <w:tabs>
          <w:tab w:pos="110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130001pt;margin-top:23.58988pt;width:528.24pt;height:.1pt;mso-position-horizontal-relative:page;mso-position-vertical-relative:paragraph;z-index:-662" coordorigin="883,472" coordsize="10565,2">
            <v:shape style="position:absolute;left:883;top:472;width:10565;height:2" coordorigin="883,472" coordsize="10565,0" path="m883,472l11447,472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35.049881pt;width:528.24pt;height:.1pt;mso-position-horizontal-relative:page;mso-position-vertical-relative:paragraph;z-index:-661" coordorigin="883,701" coordsize="10565,2">
            <v:shape style="position:absolute;left:883;top:701;width:10565;height:2" coordorigin="883,701" coordsize="10565,0" path="m883,701l11447,701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46.50988pt;width:528.24pt;height:.1pt;mso-position-horizontal-relative:page;mso-position-vertical-relative:paragraph;z-index:-660" coordorigin="883,930" coordsize="10565,2">
            <v:shape style="position:absolute;left:883;top:930;width:10565;height:2" coordorigin="883,930" coordsize="10565,0" path="m883,930l11447,930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57.969879pt;width:528.24pt;height:.1pt;mso-position-horizontal-relative:page;mso-position-vertical-relative:paragraph;z-index:-659" coordorigin="883,1159" coordsize="10565,2">
            <v:shape style="position:absolute;left:883;top:1159;width:10565;height:2" coordorigin="883,1159" coordsize="10565,0" path="m883,1159l11447,1159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69.429878pt;width:528.24pt;height:.1pt;mso-position-horizontal-relative:page;mso-position-vertical-relative:paragraph;z-index:-658" coordorigin="883,1389" coordsize="10565,2">
            <v:shape style="position:absolute;left:883;top:1389;width:10565;height:2" coordorigin="883,1389" coordsize="10565,0" path="m883,1389l11447,1389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Comments</w:t>
      </w:r>
      <w:r>
        <w:rPr>
          <w:rFonts w:ascii="Arial" w:hAnsi="Arial" w:cs="Arial" w:eastAsia="Arial"/>
          <w:sz w:val="20"/>
          <w:szCs w:val="20"/>
          <w:spacing w:val="3"/>
          <w:w w:val="8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8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3"/>
          <w:pgMar w:header="682" w:footer="1013" w:top="960" w:bottom="1200" w:left="420" w:right="680"/>
          <w:headerReference w:type="default" r:id="rId8"/>
          <w:pgSz w:w="12240" w:h="158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PERFORMANCE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OTHER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DUTIES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ADJUNCT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TEACHER'S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ASSIGNMENT.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4" w:after="0" w:line="240" w:lineRule="auto"/>
        <w:ind w:left="1218" w:right="-20"/>
        <w:jc w:val="left"/>
        <w:tabs>
          <w:tab w:pos="4860" w:val="left"/>
          <w:tab w:pos="10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3.569988pt;margin-top:2.329898pt;width:32.38002pt;height:32.859990pt;mso-position-horizontal-relative:page;mso-position-vertical-relative:paragraph;z-index:-654" coordorigin="871,47" coordsize="648,657">
            <v:group style="position:absolute;left:893;top:58;width:2;height:635" coordorigin="893,58" coordsize="2,635">
              <v:shape style="position:absolute;left:893;top:58;width:2;height:635" coordorigin="893,58" coordsize="0,635" path="m893,58l893,693e" filled="f" stroked="t" strokeweight="1.11999pt" strokecolor="#000000">
                <v:path arrowok="t"/>
              </v:shape>
            </v:group>
            <v:group style="position:absolute;left:883;top:68;width:625;height:2" coordorigin="883,68" coordsize="625,2">
              <v:shape style="position:absolute;left:883;top:68;width:625;height:2" coordorigin="883,68" coordsize="625,0" path="m883,68l1508,68e" filled="f" stroked="t" strokeweight="1.12002pt" strokecolor="#000000">
                <v:path arrowok="t"/>
              </v:shape>
            </v:group>
            <v:group style="position:absolute;left:1498;top:58;width:2;height:635" coordorigin="1498,58" coordsize="2,635">
              <v:shape style="position:absolute;left:1498;top:58;width:2;height:635" coordorigin="1498,58" coordsize="0,635" path="m1498,58l1498,693e" filled="f" stroked="t" strokeweight="1.11999pt" strokecolor="#000000">
                <v:path arrowok="t"/>
              </v:shape>
            </v:group>
            <v:group style="position:absolute;left:883;top:270;width:625;height:2" coordorigin="883,270" coordsize="625,2">
              <v:shape style="position:absolute;left:883;top:270;width:625;height:2" coordorigin="883,270" coordsize="625,0" path="m883,270l1508,270e" filled="f" stroked="t" strokeweight="1.12002pt" strokecolor="#000000">
                <v:path arrowok="t"/>
              </v:shape>
            </v:group>
            <v:group style="position:absolute;left:883;top:486;width:625;height:2" coordorigin="883,486" coordsize="625,2">
              <v:shape style="position:absolute;left:883;top:486;width:625;height:2" coordorigin="883,486" coordsize="625,0" path="m883,486l1508,486e" filled="f" stroked="t" strokeweight="1.12002pt" strokecolor="#000000">
                <v:path arrowok="t"/>
              </v:shape>
            </v:group>
            <v:group style="position:absolute;left:883;top:682;width:625;height:2" coordorigin="883,682" coordsize="625,2">
              <v:shape style="position:absolute;left:883;top:682;width:625;height:2" coordorigin="883,682" coordsize="625,0" path="m883,682l1508,682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Commendabl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8"/>
          <w:w w:val="100"/>
          <w:position w:val="-2"/>
        </w:rPr>
        <w:t>Commen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spacing w:val="8"/>
          <w:w w:val="100"/>
          <w:position w:val="-2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: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2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-2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14" w:lineRule="exact"/>
        <w:ind w:left="12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3.010010pt;margin-top:9.814682pt;width:303.840pt;height:.1pt;mso-position-horizontal-relative:page;mso-position-vertical-relative:paragraph;z-index:-655" coordorigin="5260,196" coordsize="6077,2">
            <v:shape style="position:absolute;left:5260;top:196;width:6077;height:2" coordorigin="5260,196" coordsize="6077,0" path="m5260,196l11337,196e" filled="f" stroked="t" strokeweight=".819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actory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1223" w:right="-20"/>
        <w:jc w:val="left"/>
        <w:tabs>
          <w:tab w:pos="4880" w:val="left"/>
          <w:tab w:pos="10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Unsatisfactor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quir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00" w:lineRule="atLeast"/>
        <w:ind w:left="479" w:right="718" w:firstLine="-3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DEMONSTRATES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Q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ALITY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HUMAN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RELAT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ONSHIPS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TH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STUDENTS,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NTS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OTHER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DISTRICT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</w:rPr>
        <w:t>PERSONNEL.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223" w:right="-20"/>
        <w:jc w:val="left"/>
        <w:tabs>
          <w:tab w:pos="4880" w:val="left"/>
          <w:tab w:pos="109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3.80999pt;margin-top:1.639895pt;width:32.620020pt;height:34.06001pt;mso-position-horizontal-relative:page;mso-position-vertical-relative:paragraph;z-index:-652" coordorigin="876,33" coordsize="652,681">
            <v:group style="position:absolute;left:898;top:44;width:2;height:659" coordorigin="898,44" coordsize="2,659">
              <v:shape style="position:absolute;left:898;top:44;width:2;height:659" coordorigin="898,44" coordsize="0,659" path="m898,44l898,703e" filled="f" stroked="t" strokeweight="1.11999pt" strokecolor="#000000">
                <v:path arrowok="t"/>
              </v:shape>
            </v:group>
            <v:group style="position:absolute;left:887;top:54;width:630;height:2" coordorigin="887,54" coordsize="630,2">
              <v:shape style="position:absolute;left:887;top:54;width:630;height:2" coordorigin="887,54" coordsize="630,0" path="m887,54l1517,54e" filled="f" stroked="t" strokeweight="1.12002pt" strokecolor="#000000">
                <v:path arrowok="t"/>
              </v:shape>
            </v:group>
            <v:group style="position:absolute;left:1507;top:44;width:2;height:659" coordorigin="1507,44" coordsize="2,659">
              <v:shape style="position:absolute;left:1507;top:44;width:2;height:659" coordorigin="1507,44" coordsize="0,659" path="m1507,44l1507,703e" filled="f" stroked="t" strokeweight="1.12001pt" strokecolor="#000000">
                <v:path arrowok="t"/>
              </v:shape>
            </v:group>
            <v:group style="position:absolute;left:887;top:261;width:630;height:2" coordorigin="887,261" coordsize="630,2">
              <v:shape style="position:absolute;left:887;top:261;width:630;height:2" coordorigin="887,261" coordsize="630,0" path="m887,261l1517,261e" filled="f" stroked="t" strokeweight="1.11996pt" strokecolor="#000000">
                <v:path arrowok="t"/>
              </v:shape>
            </v:group>
            <v:group style="position:absolute;left:887;top:481;width:630;height:2" coordorigin="887,481" coordsize="630,2">
              <v:shape style="position:absolute;left:887;top:481;width:630;height:2" coordorigin="887,481" coordsize="630,0" path="m887,481l1517,481e" filled="f" stroked="t" strokeweight="1.12002pt" strokecolor="#000000">
                <v:path arrowok="t"/>
              </v:shape>
            </v:group>
            <v:group style="position:absolute;left:887;top:693;width:630;height:2" coordorigin="887,693" coordsize="630,2">
              <v:shape style="position:absolute;left:887;top:693;width:630;height:2" coordorigin="887,693" coordsize="630,0" path="m887,693l1517,693e" filled="f" stroked="t" strokeweight="1.1199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1"/>
        </w:rPr>
        <w:t>Commendabl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16"/>
          <w:szCs w:val="16"/>
          <w:spacing w:val="8"/>
          <w:w w:val="100"/>
          <w:position w:val="0"/>
        </w:rPr>
        <w:t>Comments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  <w:position w:val="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24" w:lineRule="exact"/>
        <w:ind w:left="12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3.730011pt;margin-top:9.85469pt;width:303.6pt;height:.1pt;mso-position-horizontal-relative:page;mso-position-vertical-relative:paragraph;z-index:-653" coordorigin="5275,197" coordsize="6072,2">
            <v:shape style="position:absolute;left:5275;top:197;width:6072;height:2" coordorigin="5275,197" coordsize="6072,0" path="m5275,197l11347,197e" filled="f" stroked="t" strokeweight=".819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actory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2" w:lineRule="exact"/>
        <w:ind w:left="1233" w:right="-20"/>
        <w:jc w:val="left"/>
        <w:tabs>
          <w:tab w:pos="4880" w:val="left"/>
          <w:tab w:pos="109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Unsatisfactor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footer="1013" w:header="682" w:top="960" w:bottom="1200" w:left="380" w:right="680"/>
          <w:footerReference w:type="default" r:id="rId9"/>
          <w:pgSz w:w="12240" w:h="15840"/>
        </w:sectPr>
      </w:pPr>
      <w:rPr/>
    </w:p>
    <w:p>
      <w:pPr>
        <w:spacing w:before="34" w:after="0" w:line="365" w:lineRule="auto"/>
        <w:ind w:left="2337" w:right="-54" w:firstLine="2290"/>
        <w:jc w:val="left"/>
        <w:tabs>
          <w:tab w:pos="45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2.689987pt;margin-top:14.809915pt;width:18.700020pt;height:18.459990pt;mso-position-horizontal-relative:page;mso-position-vertical-relative:paragraph;z-index:-651" coordorigin="2254,296" coordsize="374,369">
            <v:group style="position:absolute;left:2275;top:307;width:2;height:347" coordorigin="2275,307" coordsize="2,347">
              <v:shape style="position:absolute;left:2275;top:307;width:2;height:347" coordorigin="2275,307" coordsize="0,347" path="m2275,307l2275,654e" filled="f" stroked="t" strokeweight="1.11999pt" strokecolor="#000000">
                <v:path arrowok="t"/>
              </v:shape>
            </v:group>
            <v:group style="position:absolute;left:2265;top:318;width:352;height:2" coordorigin="2265,318" coordsize="352,2">
              <v:shape style="position:absolute;left:2265;top:318;width:352;height:2" coordorigin="2265,318" coordsize="352,0" path="m2265,318l2617,318e" filled="f" stroked="t" strokeweight="1.11996pt" strokecolor="#000000">
                <v:path arrowok="t"/>
              </v:shape>
            </v:group>
            <v:group style="position:absolute;left:2606;top:307;width:2;height:347" coordorigin="2606,307" coordsize="2,347">
              <v:shape style="position:absolute;left:2606;top:307;width:2;height:347" coordorigin="2606,307" coordsize="0,347" path="m2606,307l2606,654e" filled="f" stroked="t" strokeweight="1.11999pt" strokecolor="#000000">
                <v:path arrowok="t"/>
              </v:shape>
            </v:group>
            <v:group style="position:absolute;left:2265;top:644;width:352;height:2" coordorigin="2265,644" coordsize="352,2">
              <v:shape style="position:absolute;left:2265;top:644;width:352;height:2" coordorigin="2265,644" coordsize="352,0" path="m2265,644l2617,644e" filled="f" stroked="t" strokeweight="1.12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529984pt;margin-top:15.529904pt;width:18.700020pt;height:18.46001pt;mso-position-horizontal-relative:page;mso-position-vertical-relative:paragraph;z-index:-650" coordorigin="4491,311" coordsize="374,369">
            <v:group style="position:absolute;left:4512;top:322;width:2;height:347" coordorigin="4512,322" coordsize="2,347">
              <v:shape style="position:absolute;left:4512;top:322;width:2;height:347" coordorigin="4512,322" coordsize="0,347" path="m4512,322l4512,669e" filled="f" stroked="t" strokeweight="1.12001pt" strokecolor="#000000">
                <v:path arrowok="t"/>
              </v:shape>
            </v:group>
            <v:group style="position:absolute;left:4502;top:332;width:352;height:2" coordorigin="4502,332" coordsize="352,2">
              <v:shape style="position:absolute;left:4502;top:332;width:352;height:2" coordorigin="4502,332" coordsize="352,0" path="m4502,332l4853,332e" filled="f" stroked="t" strokeweight="1.12002pt" strokecolor="#000000">
                <v:path arrowok="t"/>
              </v:shape>
            </v:group>
            <v:group style="position:absolute;left:4843;top:322;width:2;height:347" coordorigin="4843,322" coordsize="2,347">
              <v:shape style="position:absolute;left:4843;top:322;width:2;height:347" coordorigin="4843,322" coordsize="0,347" path="m4843,322l4843,669e" filled="f" stroked="t" strokeweight="1.11999pt" strokecolor="#000000">
                <v:path arrowok="t"/>
              </v:shape>
            </v:group>
            <v:group style="position:absolute;left:4502;top:658;width:352;height:2" coordorigin="4502,658" coordsize="352,2">
              <v:shape style="position:absolute;left:4502;top:658;width:352;height:2" coordorigin="4502,658" coordsize="352,0" path="m4502,658l4853,658e" filled="f" stroked="t" strokeweight="1.12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2.049988pt;margin-top:15.769915pt;width:18.700020pt;height:18.459990pt;mso-position-horizontal-relative:page;mso-position-vertical-relative:paragraph;z-index:-649" coordorigin="6641,315" coordsize="374,369">
            <v:group style="position:absolute;left:6662;top:327;width:2;height:347" coordorigin="6662,327" coordsize="2,347">
              <v:shape style="position:absolute;left:6662;top:327;width:2;height:347" coordorigin="6662,327" coordsize="0,347" path="m6662,327l6662,673e" filled="f" stroked="t" strokeweight="1.11999pt" strokecolor="#000000">
                <v:path arrowok="t"/>
              </v:shape>
            </v:group>
            <v:group style="position:absolute;left:6652;top:337;width:352;height:2" coordorigin="6652,337" coordsize="352,2">
              <v:shape style="position:absolute;left:6652;top:337;width:352;height:2" coordorigin="6652,337" coordsize="352,0" path="m6652,337l7004,337e" filled="f" stroked="t" strokeweight="1.12002pt" strokecolor="#000000">
                <v:path arrowok="t"/>
              </v:shape>
            </v:group>
            <v:group style="position:absolute;left:6994;top:327;width:2;height:347" coordorigin="6994,327" coordsize="2,347">
              <v:shape style="position:absolute;left:6994;top:327;width:2;height:347" coordorigin="6994,327" coordsize="0,347" path="m6994,327l6994,673e" filled="f" stroked="t" strokeweight="1.11999pt" strokecolor="#000000">
                <v:path arrowok="t"/>
              </v:shape>
            </v:group>
            <v:group style="position:absolute;left:6652;top:663;width:352;height:2" coordorigin="6652,663" coordsize="352,2">
              <v:shape style="position:absolute;left:6652;top:663;width:352;height:2" coordorigin="6652,663" coordsize="352,0" path="m6652,663l7004,663e" filled="f" stroked="t" strokeweight="1.1199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FINAL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EVALUATION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mme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9" w:after="0" w:line="226" w:lineRule="exact"/>
        <w:ind w:left="1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.610001pt;margin-top:15.069882pt;width:543.12pt;height:.1pt;mso-position-horizontal-relative:page;mso-position-vertical-relative:paragraph;z-index:-648" coordorigin="532,301" coordsize="10862,2">
            <v:shape style="position:absolute;left:532;top:301;width:10862;height:2" coordorigin="532,301" coordsize="10862,0" path="m532,301l11395,301e" filled="f" stroked="t" strokeweight="1.11996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26.529913pt;width:543.12pt;height:.1pt;mso-position-horizontal-relative:page;mso-position-vertical-relative:paragraph;z-index:-647" coordorigin="532,531" coordsize="10862,2">
            <v:shape style="position:absolute;left:532;top:531;width:10862;height:2" coordorigin="532,531" coordsize="10862,0" path="m532,531l11395,531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37.989899pt;width:543.12pt;height:.1pt;mso-position-horizontal-relative:page;mso-position-vertical-relative:paragraph;z-index:-646" coordorigin="532,760" coordsize="10862,2">
            <v:shape style="position:absolute;left:532;top:760;width:10862;height:2" coordorigin="532,760" coordsize="10862,0" path="m532,760l11395,760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49.509899pt;width:543.12pt;height:.1pt;mso-position-horizontal-relative:page;mso-position-vertical-relative:paragraph;z-index:-645" coordorigin="532,990" coordsize="10862,2">
            <v:shape style="position:absolute;left:532;top:990;width:10862;height:2" coordorigin="532,990" coordsize="10862,0" path="m532,990l11395,990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Su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Fin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Evalu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nfer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nce: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Unsatisfactory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380" w:right="680"/>
          <w:cols w:num="2" w:equalWidth="0">
            <w:col w:w="6596" w:space="114"/>
            <w:col w:w="4470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.610001pt;margin-top:-30.140104pt;width:543.12pt;height:.1pt;mso-position-horizontal-relative:page;mso-position-vertical-relative:paragraph;z-index:-644" coordorigin="532,-603" coordsize="10862,2">
            <v:shape style="position:absolute;left:532;top:-603;width:10862;height:2" coordorigin="532,-603" coordsize="10862,0" path="m532,-603l11395,-603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-18.680119pt;width:543.12pt;height:.1pt;mso-position-horizontal-relative:page;mso-position-vertical-relative:paragraph;z-index:-643" coordorigin="532,-374" coordsize="10862,2">
            <v:shape style="position:absolute;left:532;top:-374;width:10862;height:2" coordorigin="532,-374" coordsize="10862,0" path="m532,-374l11395,-374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-7.220119pt;width:543.12pt;height:.1pt;mso-position-horizontal-relative:page;mso-position-vertical-relative:paragraph;z-index:-642" coordorigin="532,-144" coordsize="10862,2">
            <v:shape style="position:absolute;left:532;top:-144;width:10862;height:2" coordorigin="532,-144" coordsize="10862,0" path="m532,-144l11395,-144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15.459896pt;width:542.88pt;height:.1pt;mso-position-horizontal-relative:page;mso-position-vertical-relative:paragraph;z-index:-641" coordorigin="532,309" coordsize="10858,2">
            <v:shape style="position:absolute;left:532;top:309;width:10858;height:2" coordorigin="532,309" coordsize="10858,0" path="m532,309l11390,309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26.919882pt;width:542.88pt;height:.1pt;mso-position-horizontal-relative:page;mso-position-vertical-relative:paragraph;z-index:-640" coordorigin="532,538" coordsize="10858,2">
            <v:shape style="position:absolute;left:532;top:538;width:10858;height:2" coordorigin="532,538" coordsize="10858,0" path="m532,538l11390,538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38.43988pt;width:542.88pt;height:.1pt;mso-position-horizontal-relative:page;mso-position-vertical-relative:paragraph;z-index:-639" coordorigin="532,769" coordsize="10858,2">
            <v:shape style="position:absolute;left:532;top:769;width:10858;height:2" coordorigin="532,769" coordsize="10858,0" path="m532,769l11390,769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49.899895pt;width:542.88pt;height:.1pt;mso-position-horizontal-relative:page;mso-position-vertical-relative:paragraph;z-index:-638" coordorigin="532,998" coordsize="10858,2">
            <v:shape style="position:absolute;left:532;top:998;width:10858;height:2" coordorigin="532,998" coordsize="10858,0" path="m532,998l11390,998e" filled="f" stroked="t" strokeweight="1.1200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Specif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Pl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Improvemen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(req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ire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eval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atio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ch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ke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'Unsatisfactory'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.610001pt;margin-top:-30.380108pt;width:542.88pt;height:.1pt;mso-position-horizontal-relative:page;mso-position-vertical-relative:paragraph;z-index:-637" coordorigin="532,-608" coordsize="10858,2">
            <v:shape style="position:absolute;left:532;top:-608;width:10858;height:2" coordorigin="532,-608" coordsize="10858,0" path="m532,-608l11390,-608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-18.920109pt;width:542.88pt;height:.1pt;mso-position-horizontal-relative:page;mso-position-vertical-relative:paragraph;z-index:-636" coordorigin="532,-378" coordsize="10858,2">
            <v:shape style="position:absolute;left:532;top:-378;width:10858;height:2" coordorigin="532,-378" coordsize="10858,0" path="m532,-378l11390,-378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610001pt;margin-top:-7.460109pt;width:542.88pt;height:.1pt;mso-position-horizontal-relative:page;mso-position-vertical-relative:paragraph;z-index:-635" coordorigin="532,-149" coordsize="10858,2">
            <v:shape style="position:absolute;left:532;top:-149;width:10858;height:2" coordorigin="532,-149" coordsize="10858,0" path="m532,-149l11390,-149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370001pt;margin-top:15.219906pt;width:543.12pt;height:.1pt;mso-position-horizontal-relative:page;mso-position-vertical-relative:paragraph;z-index:-634" coordorigin="527,304" coordsize="10862,2">
            <v:shape style="position:absolute;left:527;top:304;width:10862;height:2" coordorigin="527,304" coordsize="10862,0" path="m527,304l11390,304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26.370001pt;margin-top:26.679892pt;width:543.12pt;height:.1pt;mso-position-horizontal-relative:page;mso-position-vertical-relative:paragraph;z-index:-633" coordorigin="527,534" coordsize="10862,2">
            <v:shape style="position:absolute;left:527;top:534;width:10862;height:2" coordorigin="527,534" coordsize="10862,0" path="m527,534l11390,534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370001pt;margin-top:38.139893pt;width:543.12pt;height:.1pt;mso-position-horizontal-relative:page;mso-position-vertical-relative:paragraph;z-index:-632" coordorigin="527,763" coordsize="10862,2">
            <v:shape style="position:absolute;left:527;top:763;width:10862;height:2" coordorigin="527,763" coordsize="10862,0" path="m527,763l11390,763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370001pt;margin-top:49.659893pt;width:543.12pt;height:.1pt;mso-position-horizontal-relative:page;mso-position-vertical-relative:paragraph;z-index:-631" coordorigin="527,993" coordsize="10862,2">
            <v:shape style="position:absolute;left:527;top:993;width:10862;height:2" coordorigin="527,993" coordsize="10862,0" path="m527,993l11390,993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26.370001pt;margin-top:61.119892pt;width:543.12pt;height:.1pt;mso-position-horizontal-relative:page;mso-position-vertical-relative:paragraph;z-index:-630" coordorigin="527,1222" coordsize="10862,2">
            <v:shape style="position:absolute;left:527;top:1222;width:10862;height:2" coordorigin="527,1222" coordsize="10862,0" path="m527,1222l11390,1222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Teacher'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mments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34" w:right="-20"/>
        <w:jc w:val="left"/>
        <w:tabs>
          <w:tab w:pos="110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position w:val="-1"/>
        </w:rPr>
        <w:t>(s</w:t>
      </w:r>
      <w:r>
        <w:rPr>
          <w:rFonts w:ascii="Arial" w:hAnsi="Arial" w:cs="Arial" w:eastAsia="Arial"/>
          <w:sz w:val="20"/>
          <w:szCs w:val="20"/>
          <w:spacing w:val="6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position w:val="-1"/>
        </w:rPr>
        <w:t>gned</w:t>
      </w:r>
      <w:r>
        <w:rPr>
          <w:rFonts w:ascii="Arial" w:hAnsi="Arial" w:cs="Arial" w:eastAsia="Arial"/>
          <w:sz w:val="20"/>
          <w:szCs w:val="20"/>
          <w:spacing w:val="-6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380" w:right="680"/>
        </w:sectPr>
      </w:pPr>
      <w:rPr/>
    </w:p>
    <w:p>
      <w:pPr>
        <w:spacing w:before="18" w:after="0" w:line="180" w:lineRule="exact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Evaluat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3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Ti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Date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380" w:right="680"/>
          <w:cols w:num="3" w:equalWidth="0">
            <w:col w:w="3024" w:space="4237"/>
            <w:col w:w="298" w:space="2774"/>
            <w:col w:w="847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6" w:lineRule="exact"/>
        <w:ind w:left="138" w:right="-20"/>
        <w:jc w:val="left"/>
        <w:tabs>
          <w:tab w:pos="1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receive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co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bov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report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(si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380" w:right="680"/>
        </w:sectPr>
      </w:pPr>
      <w:rPr/>
    </w:p>
    <w:p>
      <w:pPr>
        <w:spacing w:before="42" w:after="0" w:line="180" w:lineRule="exact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Teacher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20" w:bottom="1160" w:left="380" w:right="680"/>
          <w:cols w:num="2" w:equalWidth="0">
            <w:col w:w="7411" w:space="2923"/>
            <w:col w:w="846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3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•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Additiona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commen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itte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ache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thr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orkin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sectPr>
      <w:type w:val="continuous"/>
      <w:pgSz w:w="12240" w:h="15840"/>
      <w:pgMar w:top="520" w:bottom="1160" w:left="3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32pt;margin-top:732.453674pt;width:118.938579pt;height:9.98pt;mso-position-horizontal-relative:page;mso-position-vertical-relative:page;z-index:-732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90"/>
                  </w:rPr>
                  <w:t>SUS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9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9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90"/>
                  </w:rPr>
                  <w:t>uma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9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9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90"/>
                  </w:rPr>
                  <w:t>esource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90"/>
                  </w:rPr>
                  <w:t>08/13/03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999908pt;margin-top:732.693604pt;width:40.907893pt;height:9.98pt;mso-position-horizontal-relative:page;mso-position-vertical-relative:page;z-index:-731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080261pt;margin-top:739.413818pt;width:40.633965pt;height:9.98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9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9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9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9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160pt;margin-top:740.133606pt;width:115.449586pt;height:9.98pt;mso-position-horizontal-relative:page;mso-position-vertical-relative:page;z-index:-729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0"/>
                  </w:rPr>
                  <w:t>SUS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0"/>
                  </w:rPr>
                  <w:t>ma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0"/>
                  </w:rPr>
                  <w:t>Resource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0"/>
                  </w:rPr>
                  <w:t>08/13/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03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679932pt;margin-top:737.013306pt;width:130.396208pt;height:9.98pt;mso-position-horizontal-relative:page;mso-position-vertical-relative:page;z-index:-725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urce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08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/03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119904pt;margin-top:737.253601pt;width:42.054633pt;height:9.98pt;mso-position-horizontal-relative:page;mso-position-vertical-relative:page;z-index:-724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90"/>
                  </w:rPr>
                  <w:t>Pa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6"/>
                    <w:w w:val="9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6pt;margin-top:33.120647pt;width:190.555535pt;height:15.14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57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Eva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Non-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nstr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ona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119995pt;margin-top:36.960648pt;width:113.15pt;height:12.02pt;mso-position-horizontal-relative:page;mso-position-vertical-relative:page;z-index:-727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tabs>
                    <w:tab w:pos="2240" w:val="left"/>
                  </w:tabs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89"/>
                  </w:rPr>
                  <w:t>Dat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89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0.519531pt;margin-top:37.440605pt;width:203.210463pt;height:12.02pt;mso-position-horizontal-relative:page;mso-position-vertical-relative:page;z-index:-726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tabs>
                    <w:tab w:pos="4040" w:val="left"/>
                  </w:tabs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89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89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8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3"/>
                    <w:w w:val="89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single" w:color="000000"/>
                  </w:rPr>
                  <w:tab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header" Target="header1.xml"/><Relationship Id="rId9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rlovitt</dc:creator>
  <dc:title>nonInstrfinaleval</dc:title>
  <dcterms:created xsi:type="dcterms:W3CDTF">2014-08-04T09:45:35Z</dcterms:created>
  <dcterms:modified xsi:type="dcterms:W3CDTF">2014-08-04T09:45:35Z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2014-08-04T00:00:00Z</vt:filetime>
  </property>
</Properties>
</file>